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32" w:rsidRDefault="00393132">
      <w:pPr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</w:pPr>
    </w:p>
    <w:p w:rsidR="00393132" w:rsidRDefault="00393132" w:rsidP="002274BA">
      <w:pPr>
        <w:jc w:val="center"/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Calibri" w:cs="宋体" w:hint="eastAsia"/>
          <w:bCs/>
          <w:color w:val="000000"/>
          <w:kern w:val="0"/>
          <w:sz w:val="40"/>
          <w:szCs w:val="40"/>
        </w:rPr>
        <w:t>河南省测绘地理信息局信息中心</w:t>
      </w:r>
    </w:p>
    <w:p w:rsidR="00393132" w:rsidRDefault="00393132" w:rsidP="002274BA">
      <w:pPr>
        <w:jc w:val="center"/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</w:pPr>
      <w:r w:rsidRPr="007B6D95">
        <w:rPr>
          <w:rFonts w:ascii="方正小标宋简体" w:eastAsia="方正小标宋简体" w:hAnsi="Calibri" w:cs="宋体"/>
          <w:bCs/>
          <w:color w:val="000000"/>
          <w:kern w:val="0"/>
          <w:sz w:val="40"/>
          <w:szCs w:val="40"/>
        </w:rPr>
        <w:t>2019</w:t>
      </w:r>
      <w:r w:rsidRPr="007B6D95">
        <w:rPr>
          <w:rFonts w:ascii="方正小标宋简体" w:eastAsia="方正小标宋简体" w:hAnsi="Calibri" w:cs="宋体" w:hint="eastAsia"/>
          <w:bCs/>
          <w:color w:val="000000"/>
          <w:kern w:val="0"/>
          <w:sz w:val="40"/>
          <w:szCs w:val="40"/>
        </w:rPr>
        <w:t>年公开招聘拟聘用人员名册表</w:t>
      </w:r>
    </w:p>
    <w:p w:rsidR="00393132" w:rsidRDefault="00393132">
      <w:pPr>
        <w:rPr>
          <w:rFonts w:ascii="方正小标宋简体" w:eastAsia="方正小标宋简体" w:hAnsi="Calibri" w:cs="宋体"/>
          <w:b/>
          <w:bCs/>
          <w:color w:val="000000"/>
          <w:kern w:val="0"/>
          <w:sz w:val="40"/>
          <w:szCs w:val="40"/>
        </w:rPr>
      </w:pPr>
    </w:p>
    <w:tbl>
      <w:tblPr>
        <w:tblW w:w="1116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976"/>
        <w:gridCol w:w="530"/>
        <w:gridCol w:w="951"/>
        <w:gridCol w:w="785"/>
        <w:gridCol w:w="986"/>
        <w:gridCol w:w="2127"/>
        <w:gridCol w:w="1119"/>
        <w:gridCol w:w="1197"/>
        <w:gridCol w:w="720"/>
        <w:gridCol w:w="1102"/>
      </w:tblGrid>
      <w:tr w:rsidR="00393132" w:rsidTr="002D245B">
        <w:trPr>
          <w:trHeight w:val="676"/>
          <w:jc w:val="center"/>
        </w:trPr>
        <w:tc>
          <w:tcPr>
            <w:tcW w:w="667" w:type="dxa"/>
            <w:vAlign w:val="center"/>
          </w:tcPr>
          <w:p w:rsidR="00393132" w:rsidRPr="007B6D95" w:rsidRDefault="00393132" w:rsidP="004D7AA3">
            <w:pPr>
              <w:widowControl/>
              <w:jc w:val="center"/>
              <w:rPr>
                <w:rFonts w:ascii="Calibri" w:eastAsia="微软雅黑" w:hAnsi="Calibri" w:cs="宋体"/>
                <w:kern w:val="0"/>
                <w:szCs w:val="21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6" w:type="dxa"/>
            <w:vAlign w:val="center"/>
          </w:tcPr>
          <w:p w:rsidR="00393132" w:rsidRPr="007B6D95" w:rsidRDefault="00393132" w:rsidP="00CE5091">
            <w:pPr>
              <w:widowControl/>
              <w:spacing w:line="336" w:lineRule="auto"/>
              <w:jc w:val="center"/>
              <w:rPr>
                <w:rFonts w:ascii="Calibri" w:eastAsia="微软雅黑" w:hAnsi="Calibri" w:cs="宋体"/>
                <w:kern w:val="0"/>
                <w:szCs w:val="21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30" w:type="dxa"/>
            <w:vAlign w:val="center"/>
          </w:tcPr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vAlign w:val="center"/>
          </w:tcPr>
          <w:p w:rsidR="00393132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出生</w:t>
            </w:r>
          </w:p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85" w:type="dxa"/>
            <w:vAlign w:val="center"/>
          </w:tcPr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6" w:type="dxa"/>
            <w:vAlign w:val="center"/>
          </w:tcPr>
          <w:p w:rsidR="00393132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毕业</w:t>
            </w:r>
          </w:p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27" w:type="dxa"/>
            <w:vAlign w:val="center"/>
          </w:tcPr>
          <w:p w:rsidR="00393132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毕业院校</w:t>
            </w:r>
          </w:p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119" w:type="dxa"/>
            <w:vAlign w:val="center"/>
          </w:tcPr>
          <w:p w:rsidR="00393132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</w:t>
            </w:r>
          </w:p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197" w:type="dxa"/>
            <w:vAlign w:val="center"/>
          </w:tcPr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8C79A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聘用岗位（专业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93132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考试</w:t>
            </w:r>
          </w:p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102" w:type="dxa"/>
            <w:vAlign w:val="center"/>
          </w:tcPr>
          <w:p w:rsidR="00393132" w:rsidRPr="007B6D95" w:rsidRDefault="00393132" w:rsidP="004D7AA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7B6D9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93132" w:rsidTr="002D245B">
        <w:trPr>
          <w:trHeight w:val="549"/>
          <w:jc w:val="center"/>
        </w:trPr>
        <w:tc>
          <w:tcPr>
            <w:tcW w:w="667" w:type="dxa"/>
            <w:vAlign w:val="center"/>
          </w:tcPr>
          <w:p w:rsidR="00393132" w:rsidRPr="00232DF6" w:rsidRDefault="00393132" w:rsidP="008C0E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</w:t>
            </w:r>
          </w:p>
        </w:tc>
        <w:tc>
          <w:tcPr>
            <w:tcW w:w="976" w:type="dxa"/>
            <w:vAlign w:val="center"/>
          </w:tcPr>
          <w:p w:rsidR="00393132" w:rsidRDefault="00393132" w:rsidP="008C0EC7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李玮佳</w:t>
            </w:r>
          </w:p>
        </w:tc>
        <w:tc>
          <w:tcPr>
            <w:tcW w:w="530" w:type="dxa"/>
            <w:vAlign w:val="center"/>
          </w:tcPr>
          <w:p w:rsidR="00393132" w:rsidRDefault="00393132" w:rsidP="008C0EC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男</w:t>
            </w:r>
          </w:p>
        </w:tc>
        <w:tc>
          <w:tcPr>
            <w:tcW w:w="951" w:type="dxa"/>
            <w:vAlign w:val="center"/>
          </w:tcPr>
          <w:p w:rsidR="00393132" w:rsidRPr="00AC39FE" w:rsidRDefault="00393132" w:rsidP="008C0EC7">
            <w:pPr>
              <w:jc w:val="center"/>
              <w:rPr>
                <w:rFonts w:ascii="新宋体" w:eastAsia="新宋体" w:hAnsi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/>
                <w:color w:val="000000"/>
                <w:kern w:val="0"/>
                <w:sz w:val="20"/>
                <w:szCs w:val="20"/>
              </w:rPr>
              <w:t>1991.11</w:t>
            </w:r>
          </w:p>
        </w:tc>
        <w:tc>
          <w:tcPr>
            <w:tcW w:w="785" w:type="dxa"/>
            <w:vAlign w:val="center"/>
          </w:tcPr>
          <w:p w:rsidR="00393132" w:rsidRPr="000049DA" w:rsidRDefault="00393132" w:rsidP="00B1160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986" w:type="dxa"/>
            <w:vAlign w:val="center"/>
          </w:tcPr>
          <w:p w:rsidR="00393132" w:rsidRPr="00455B24" w:rsidRDefault="00393132" w:rsidP="00355BC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2018.6</w:t>
            </w:r>
          </w:p>
        </w:tc>
        <w:tc>
          <w:tcPr>
            <w:tcW w:w="2127" w:type="dxa"/>
            <w:vAlign w:val="center"/>
          </w:tcPr>
          <w:p w:rsidR="00393132" w:rsidRDefault="00393132" w:rsidP="0086067D">
            <w:pPr>
              <w:spacing w:line="280" w:lineRule="exact"/>
              <w:ind w:left="204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云南师范大学</w:t>
            </w:r>
          </w:p>
          <w:p w:rsidR="00393132" w:rsidRPr="000049DA" w:rsidRDefault="00393132" w:rsidP="00F11A55">
            <w:pPr>
              <w:spacing w:line="280" w:lineRule="exact"/>
              <w:ind w:leftChars="97" w:left="204"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新闻学</w:t>
            </w:r>
          </w:p>
        </w:tc>
        <w:tc>
          <w:tcPr>
            <w:tcW w:w="1119" w:type="dxa"/>
            <w:vAlign w:val="center"/>
          </w:tcPr>
          <w:p w:rsidR="00393132" w:rsidRDefault="00393132" w:rsidP="002D245B">
            <w:pPr>
              <w:spacing w:line="280" w:lineRule="exact"/>
              <w:jc w:val="center"/>
              <w:rPr>
                <w:rFonts w:ascii="楷体_GB2312" w:eastAsia="楷体_GB2312" w:hAnsi="新宋体" w:cs="宋体"/>
                <w:sz w:val="24"/>
              </w:rPr>
            </w:pPr>
            <w:r>
              <w:rPr>
                <w:rFonts w:ascii="楷体_GB2312" w:eastAsia="楷体_GB2312" w:hAnsi="新宋体" w:cs="宋体" w:hint="eastAsia"/>
                <w:sz w:val="24"/>
              </w:rPr>
              <w:t>研究生</w:t>
            </w:r>
          </w:p>
          <w:p w:rsidR="00393132" w:rsidRPr="00D930EB" w:rsidRDefault="00393132" w:rsidP="002D245B">
            <w:pPr>
              <w:spacing w:line="280" w:lineRule="exact"/>
              <w:jc w:val="center"/>
              <w:rPr>
                <w:rFonts w:ascii="楷体_GB2312" w:eastAsia="楷体_GB2312" w:hAnsi="新宋体" w:cs="宋体"/>
                <w:sz w:val="24"/>
              </w:rPr>
            </w:pPr>
            <w:r>
              <w:rPr>
                <w:rFonts w:ascii="楷体_GB2312" w:eastAsia="楷体_GB2312" w:hAnsi="新宋体" w:cs="宋体" w:hint="eastAsia"/>
                <w:sz w:val="24"/>
              </w:rPr>
              <w:t>（硕士）</w:t>
            </w:r>
          </w:p>
        </w:tc>
        <w:tc>
          <w:tcPr>
            <w:tcW w:w="1197" w:type="dxa"/>
            <w:vAlign w:val="center"/>
          </w:tcPr>
          <w:p w:rsidR="00393132" w:rsidRPr="00C41DB6" w:rsidRDefault="00393132" w:rsidP="008C0EC7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专业技术岗位（</w:t>
            </w: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新闻学</w:t>
            </w:r>
            <w:r w:rsidRPr="00C00C42">
              <w:rPr>
                <w:rFonts w:ascii="楷体_GB2312" w:eastAsia="楷体_GB2312" w:hint="eastAsia"/>
                <w:color w:val="000000"/>
                <w:kern w:val="0"/>
                <w:sz w:val="24"/>
              </w:rPr>
              <w:t>相关专业</w:t>
            </w:r>
            <w:r w:rsidRPr="00C00C42">
              <w:rPr>
                <w:rFonts w:ascii="楷体_GB2312" w:eastAsia="楷体_GB2312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93132" w:rsidRPr="00F11A55" w:rsidRDefault="00393132" w:rsidP="008C0E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</w:t>
            </w:r>
          </w:p>
        </w:tc>
        <w:tc>
          <w:tcPr>
            <w:tcW w:w="1102" w:type="dxa"/>
            <w:vAlign w:val="center"/>
          </w:tcPr>
          <w:p w:rsidR="00393132" w:rsidRDefault="00393132" w:rsidP="00D25F71">
            <w:pPr>
              <w:jc w:val="center"/>
            </w:pPr>
          </w:p>
        </w:tc>
      </w:tr>
    </w:tbl>
    <w:p w:rsidR="00393132" w:rsidRDefault="00393132" w:rsidP="002D245B">
      <w:bookmarkStart w:id="0" w:name="_GoBack"/>
      <w:bookmarkEnd w:id="0"/>
    </w:p>
    <w:sectPr w:rsidR="00393132" w:rsidSect="00A420D0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32" w:rsidRDefault="00393132" w:rsidP="001216C3">
      <w:r>
        <w:separator/>
      </w:r>
    </w:p>
  </w:endnote>
  <w:endnote w:type="continuationSeparator" w:id="0">
    <w:p w:rsidR="00393132" w:rsidRDefault="00393132" w:rsidP="0012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32" w:rsidRDefault="00393132" w:rsidP="001216C3">
      <w:r>
        <w:separator/>
      </w:r>
    </w:p>
  </w:footnote>
  <w:footnote w:type="continuationSeparator" w:id="0">
    <w:p w:rsidR="00393132" w:rsidRDefault="00393132" w:rsidP="00121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D95"/>
    <w:rsid w:val="00001A5F"/>
    <w:rsid w:val="000049DA"/>
    <w:rsid w:val="0002606E"/>
    <w:rsid w:val="000647FB"/>
    <w:rsid w:val="000946ED"/>
    <w:rsid w:val="000976DC"/>
    <w:rsid w:val="000A5317"/>
    <w:rsid w:val="000C1103"/>
    <w:rsid w:val="000F5197"/>
    <w:rsid w:val="001216C3"/>
    <w:rsid w:val="001264B6"/>
    <w:rsid w:val="00152809"/>
    <w:rsid w:val="00183B97"/>
    <w:rsid w:val="001C422F"/>
    <w:rsid w:val="001F053C"/>
    <w:rsid w:val="001F436A"/>
    <w:rsid w:val="002120D6"/>
    <w:rsid w:val="00221082"/>
    <w:rsid w:val="002274BA"/>
    <w:rsid w:val="00232DF6"/>
    <w:rsid w:val="0024443A"/>
    <w:rsid w:val="00275481"/>
    <w:rsid w:val="00283CD4"/>
    <w:rsid w:val="00295CF9"/>
    <w:rsid w:val="002D245B"/>
    <w:rsid w:val="002F24BA"/>
    <w:rsid w:val="002F3AB4"/>
    <w:rsid w:val="0032597A"/>
    <w:rsid w:val="00326E73"/>
    <w:rsid w:val="00355575"/>
    <w:rsid w:val="00355BCF"/>
    <w:rsid w:val="00391528"/>
    <w:rsid w:val="00393132"/>
    <w:rsid w:val="003B4316"/>
    <w:rsid w:val="003B7123"/>
    <w:rsid w:val="003E243D"/>
    <w:rsid w:val="003F2547"/>
    <w:rsid w:val="003F5E38"/>
    <w:rsid w:val="0041681A"/>
    <w:rsid w:val="0043786B"/>
    <w:rsid w:val="00455B24"/>
    <w:rsid w:val="00490A51"/>
    <w:rsid w:val="00493B8A"/>
    <w:rsid w:val="004B0AAE"/>
    <w:rsid w:val="004B281B"/>
    <w:rsid w:val="004D7AA3"/>
    <w:rsid w:val="004E67B7"/>
    <w:rsid w:val="004F4575"/>
    <w:rsid w:val="00535E22"/>
    <w:rsid w:val="00576D37"/>
    <w:rsid w:val="00593863"/>
    <w:rsid w:val="005C68BE"/>
    <w:rsid w:val="005D5B75"/>
    <w:rsid w:val="005E0128"/>
    <w:rsid w:val="00615B81"/>
    <w:rsid w:val="00625A61"/>
    <w:rsid w:val="00626A22"/>
    <w:rsid w:val="00627D37"/>
    <w:rsid w:val="006364F1"/>
    <w:rsid w:val="0064539D"/>
    <w:rsid w:val="0066076E"/>
    <w:rsid w:val="00685491"/>
    <w:rsid w:val="0069742D"/>
    <w:rsid w:val="006C3843"/>
    <w:rsid w:val="006C748F"/>
    <w:rsid w:val="006D00AC"/>
    <w:rsid w:val="006E34B6"/>
    <w:rsid w:val="007069C0"/>
    <w:rsid w:val="00706DD3"/>
    <w:rsid w:val="00731829"/>
    <w:rsid w:val="00755DA1"/>
    <w:rsid w:val="007A2D54"/>
    <w:rsid w:val="007B6D95"/>
    <w:rsid w:val="007F48DF"/>
    <w:rsid w:val="007F6663"/>
    <w:rsid w:val="00811150"/>
    <w:rsid w:val="0086067D"/>
    <w:rsid w:val="00867577"/>
    <w:rsid w:val="008805EC"/>
    <w:rsid w:val="008B5574"/>
    <w:rsid w:val="008C0EC7"/>
    <w:rsid w:val="008C79A5"/>
    <w:rsid w:val="008E2BFE"/>
    <w:rsid w:val="008F5D16"/>
    <w:rsid w:val="00903900"/>
    <w:rsid w:val="009076BB"/>
    <w:rsid w:val="00913885"/>
    <w:rsid w:val="00934D4B"/>
    <w:rsid w:val="00977CB1"/>
    <w:rsid w:val="009A70DA"/>
    <w:rsid w:val="009C29AB"/>
    <w:rsid w:val="009E0BC9"/>
    <w:rsid w:val="009E127F"/>
    <w:rsid w:val="00A420D0"/>
    <w:rsid w:val="00A76BE2"/>
    <w:rsid w:val="00A97F31"/>
    <w:rsid w:val="00AA447C"/>
    <w:rsid w:val="00AC39FE"/>
    <w:rsid w:val="00AD2AE5"/>
    <w:rsid w:val="00AD646D"/>
    <w:rsid w:val="00AD7A15"/>
    <w:rsid w:val="00AE10FD"/>
    <w:rsid w:val="00B1160D"/>
    <w:rsid w:val="00B45A19"/>
    <w:rsid w:val="00B608BA"/>
    <w:rsid w:val="00B7322C"/>
    <w:rsid w:val="00B84E50"/>
    <w:rsid w:val="00B863BD"/>
    <w:rsid w:val="00BA2E68"/>
    <w:rsid w:val="00BB7098"/>
    <w:rsid w:val="00BE3DBD"/>
    <w:rsid w:val="00C00C42"/>
    <w:rsid w:val="00C057CB"/>
    <w:rsid w:val="00C41DB6"/>
    <w:rsid w:val="00CE5091"/>
    <w:rsid w:val="00D25F71"/>
    <w:rsid w:val="00D41410"/>
    <w:rsid w:val="00D54BD5"/>
    <w:rsid w:val="00D57D8B"/>
    <w:rsid w:val="00D729F0"/>
    <w:rsid w:val="00D930EB"/>
    <w:rsid w:val="00D97434"/>
    <w:rsid w:val="00DB1098"/>
    <w:rsid w:val="00DB7C52"/>
    <w:rsid w:val="00DC3F77"/>
    <w:rsid w:val="00DC79B9"/>
    <w:rsid w:val="00E11C8C"/>
    <w:rsid w:val="00E15B17"/>
    <w:rsid w:val="00E46ADD"/>
    <w:rsid w:val="00E558E0"/>
    <w:rsid w:val="00E66E23"/>
    <w:rsid w:val="00E7355E"/>
    <w:rsid w:val="00EB31A8"/>
    <w:rsid w:val="00F01E68"/>
    <w:rsid w:val="00F07A72"/>
    <w:rsid w:val="00F11A55"/>
    <w:rsid w:val="00F16EE4"/>
    <w:rsid w:val="00F27569"/>
    <w:rsid w:val="00F329E0"/>
    <w:rsid w:val="00F4196F"/>
    <w:rsid w:val="00FC0FBC"/>
    <w:rsid w:val="00FF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A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16C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16C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24</Words>
  <Characters>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admin</cp:lastModifiedBy>
  <cp:revision>6</cp:revision>
  <dcterms:created xsi:type="dcterms:W3CDTF">2020-04-08T01:18:00Z</dcterms:created>
  <dcterms:modified xsi:type="dcterms:W3CDTF">2020-04-09T04:46:00Z</dcterms:modified>
</cp:coreProperties>
</file>